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7A20A7E4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1679D8">
              <w:t>THREE</w:t>
            </w:r>
            <w:r w:rsidR="00822DB4">
              <w:t xml:space="preserve"> (</w:t>
            </w:r>
            <w:r w:rsidR="001679D8">
              <w:t>3</w:t>
            </w:r>
            <w:r w:rsidR="00822DB4">
              <w:t>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038717E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A06FD3">
        <w:rPr>
          <w:b/>
          <w:bCs/>
          <w:sz w:val="28"/>
        </w:rPr>
        <w:t>120277</w:t>
      </w:r>
      <w:r w:rsidR="00822DB4">
        <w:rPr>
          <w:b/>
          <w:bCs/>
          <w:sz w:val="28"/>
        </w:rPr>
        <w:t xml:space="preserve"> O3</w:t>
      </w:r>
    </w:p>
    <w:p w14:paraId="7B6219D3" w14:textId="75C55801" w:rsidR="00822DB4" w:rsidRDefault="0040170B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VITAL RECORDS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13D159D0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A06FD3">
        <w:rPr>
          <w:b/>
          <w:bCs/>
          <w:color w:val="auto"/>
          <w:sz w:val="28"/>
          <w:szCs w:val="28"/>
        </w:rPr>
        <w:t>December 5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5DC0FC00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1679D8">
        <w:rPr>
          <w:b/>
          <w:bCs/>
          <w:color w:val="auto"/>
          <w:sz w:val="28"/>
          <w:szCs w:val="28"/>
        </w:rPr>
        <w:t>January 6, 2026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1679D8" w:rsidRPr="00664F27" w14:paraId="4AF0ED1C" w14:textId="77777777" w:rsidTr="00A40FDA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477693E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7.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373AC16D" w14:textId="504D2366" w:rsidR="001679D8" w:rsidRPr="000F2B85" w:rsidRDefault="001679D8" w:rsidP="000F2B85">
            <w:pPr>
              <w:pStyle w:val="Level1Body"/>
              <w:jc w:val="left"/>
              <w:rPr>
                <w:szCs w:val="22"/>
              </w:rPr>
            </w:pPr>
            <w:r>
              <w:rPr>
                <w:b/>
                <w:bCs/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0AF5746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26,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December 3, 2025</w:t>
            </w:r>
          </w:p>
          <w:p w14:paraId="21B3EF20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8, 2025- December 17, 2025.</w:t>
            </w:r>
          </w:p>
          <w:p w14:paraId="0295E14D" w14:textId="0EE9582C" w:rsidR="001679D8" w:rsidRPr="000F2B85" w:rsidRDefault="001679D8" w:rsidP="00ED102A">
            <w:pPr>
              <w:jc w:val="center"/>
              <w:rPr>
                <w:b/>
                <w:bCs/>
                <w:color w:val="FF0000"/>
              </w:rPr>
            </w:pPr>
            <w:r w:rsidRPr="001679D8">
              <w:rPr>
                <w:rFonts w:ascii="Arial Bold" w:hAnsi="Arial Bold"/>
                <w:b/>
                <w:bCs/>
              </w:rPr>
              <w:t>December 8</w:t>
            </w:r>
            <w:proofErr w:type="gramStart"/>
            <w:r w:rsidRPr="001679D8">
              <w:rPr>
                <w:rFonts w:ascii="Arial Bold" w:hAnsi="Arial Bold"/>
                <w:b/>
                <w:bCs/>
              </w:rPr>
              <w:t xml:space="preserve"> 2025</w:t>
            </w:r>
            <w:proofErr w:type="gramEnd"/>
            <w:r w:rsidRPr="001679D8">
              <w:rPr>
                <w:rFonts w:ascii="Arial Bold" w:hAnsi="Arial Bold"/>
                <w:b/>
                <w:bCs/>
              </w:rPr>
              <w:t>-December 29,2025</w:t>
            </w:r>
          </w:p>
        </w:tc>
      </w:tr>
      <w:tr w:rsidR="001679D8" w:rsidRPr="00664F27" w14:paraId="0E2CE19D" w14:textId="77777777" w:rsidTr="00A40FDA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A9BDA9A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8.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51746D58" w14:textId="7450B66E" w:rsidR="001679D8" w:rsidRPr="006D6DD0" w:rsidRDefault="001679D8" w:rsidP="000F2B85">
            <w:pPr>
              <w:pStyle w:val="Level1Body"/>
              <w:jc w:val="left"/>
              <w:rPr>
                <w:highlight w:val="yellow"/>
              </w:rPr>
            </w:pPr>
            <w:r w:rsidRPr="004C2FBC">
              <w:rPr>
                <w:b/>
                <w:bCs/>
                <w:szCs w:val="22"/>
              </w:rPr>
              <w:t>“Vendor Demonstrations” (if required)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7E3E8BE" w14:textId="099E3AE2" w:rsidR="001679D8" w:rsidRPr="001679D8" w:rsidRDefault="001679D8" w:rsidP="004C2FBC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TBD</w:t>
            </w:r>
          </w:p>
          <w:p w14:paraId="7A93ABA5" w14:textId="2469BF7D" w:rsidR="001679D8" w:rsidRPr="000F2B85" w:rsidRDefault="001679D8" w:rsidP="004C2FBC">
            <w:pPr>
              <w:jc w:val="center"/>
              <w:rPr>
                <w:rFonts w:ascii="Arial Bold" w:hAnsi="Arial Bold"/>
                <w:b/>
                <w:bCs/>
              </w:rPr>
            </w:pPr>
            <w:r w:rsidRPr="001679D8">
              <w:rPr>
                <w:rFonts w:ascii="Arial Bold" w:hAnsi="Arial Bold"/>
                <w:b/>
                <w:bCs/>
                <w:color w:val="FF0000"/>
              </w:rPr>
              <w:t>1/20/2026</w:t>
            </w:r>
          </w:p>
        </w:tc>
      </w:tr>
      <w:tr w:rsidR="001679D8" w:rsidRPr="00664F27" w14:paraId="36CCE9E7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4AB585BA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9.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72AA632F" w14:textId="77777777" w:rsidR="001679D8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 xml:space="preserve">Post “Notification of Intent to Award” to Internet at: </w:t>
            </w:r>
            <w:hyperlink r:id="rId7" w:history="1">
              <w:r w:rsidRPr="00450713">
                <w:rPr>
                  <w:rStyle w:val="Hyperlink"/>
                  <w:b/>
                  <w:bCs/>
                  <w:szCs w:val="22"/>
                </w:rPr>
                <w:t>https://das.nebraska.gov/materiel/bidopps.html</w:t>
              </w:r>
            </w:hyperlink>
          </w:p>
          <w:p w14:paraId="0ADC3591" w14:textId="53B21A5E" w:rsidR="001679D8" w:rsidRPr="000F2B85" w:rsidRDefault="001679D8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DABF684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December 5, 2025</w:t>
            </w:r>
          </w:p>
          <w:p w14:paraId="191CE3EC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19,2025</w:t>
            </w:r>
          </w:p>
          <w:p w14:paraId="30796820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January 2, 2026</w:t>
            </w:r>
          </w:p>
          <w:p w14:paraId="3CFFA796" w14:textId="57B5E4B0" w:rsidR="001679D8" w:rsidRPr="00773BD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January 2</w:t>
            </w:r>
            <w:r>
              <w:rPr>
                <w:rFonts w:ascii="Arial Bold" w:hAnsi="Arial Bold"/>
                <w:b/>
                <w:bCs/>
                <w:color w:val="FF0000"/>
              </w:rPr>
              <w:t>2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</w:t>
            </w:r>
          </w:p>
        </w:tc>
      </w:tr>
      <w:tr w:rsidR="001679D8" w:rsidRPr="00664F27" w14:paraId="6F991588" w14:textId="77777777" w:rsidTr="001679D8">
        <w:trPr>
          <w:cantSplit/>
          <w:trHeight w:val="2316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AF57B02" w14:textId="104DF05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10.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67CD245" w14:textId="09014724" w:rsidR="001679D8" w:rsidRPr="004C2FBC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B6E9EBF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On or around December 5-January 5, 2026</w:t>
            </w:r>
          </w:p>
          <w:p w14:paraId="7DCCB99C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 2025-January 19,2026</w:t>
            </w:r>
          </w:p>
          <w:p w14:paraId="31F986AA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January 2, 2026-</w:t>
            </w:r>
          </w:p>
          <w:p w14:paraId="4CAFFE4D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February 9, 2026</w:t>
            </w:r>
          </w:p>
          <w:p w14:paraId="0D153339" w14:textId="10EF416A" w:rsidR="001679D8" w:rsidRPr="00477E8E" w:rsidRDefault="001679D8" w:rsidP="001679D8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January 2</w:t>
            </w:r>
            <w:r>
              <w:rPr>
                <w:rFonts w:ascii="Arial Bold" w:hAnsi="Arial Bold"/>
                <w:b/>
                <w:bCs/>
                <w:color w:val="FF0000"/>
              </w:rPr>
              <w:t>3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2026-</w:t>
            </w:r>
          </w:p>
          <w:p w14:paraId="07240D0C" w14:textId="65042CAE" w:rsidR="001679D8" w:rsidRPr="00477E8E" w:rsidRDefault="001679D8" w:rsidP="001679D8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 xml:space="preserve">February </w:t>
            </w:r>
            <w:r>
              <w:rPr>
                <w:rFonts w:ascii="Arial Bold" w:hAnsi="Arial Bold"/>
                <w:b/>
                <w:bCs/>
                <w:color w:val="FF0000"/>
              </w:rPr>
              <w:t>23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</w:t>
            </w:r>
          </w:p>
          <w:p w14:paraId="1D9B730A" w14:textId="1112DB2A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</w:rPr>
            </w:pPr>
          </w:p>
        </w:tc>
      </w:tr>
      <w:tr w:rsidR="001679D8" w:rsidRPr="00664F27" w14:paraId="11148F90" w14:textId="77777777" w:rsidTr="001679D8">
        <w:trPr>
          <w:cantSplit/>
          <w:trHeight w:val="1038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44DAC9C" w14:textId="029908A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11.</w:t>
            </w: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22E3B8B0" w14:textId="37408FD0" w:rsidR="001679D8" w:rsidRPr="004C2FBC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Execution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0A5275F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February 1, 2026</w:t>
            </w:r>
          </w:p>
          <w:p w14:paraId="1AE44BC5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February 15,2026</w:t>
            </w:r>
          </w:p>
          <w:p w14:paraId="54A2499C" w14:textId="533C8F0E" w:rsidR="001679D8" w:rsidRPr="001679D8" w:rsidRDefault="001679D8" w:rsidP="001679D8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1679D8">
              <w:rPr>
                <w:rFonts w:ascii="Arial Bold" w:hAnsi="Arial Bold"/>
                <w:b/>
                <w:bCs/>
                <w:color w:val="FF0000"/>
              </w:rPr>
              <w:t xml:space="preserve">February </w:t>
            </w:r>
            <w:r w:rsidRPr="001679D8">
              <w:rPr>
                <w:rFonts w:ascii="Arial Bold" w:hAnsi="Arial Bold"/>
                <w:b/>
                <w:bCs/>
                <w:color w:val="FF0000"/>
              </w:rPr>
              <w:t xml:space="preserve">25, </w:t>
            </w:r>
            <w:r w:rsidRPr="001679D8">
              <w:rPr>
                <w:rFonts w:ascii="Arial Bold" w:hAnsi="Arial Bold"/>
                <w:b/>
                <w:bCs/>
                <w:color w:val="FF0000"/>
              </w:rPr>
              <w:t>2026</w:t>
            </w:r>
          </w:p>
          <w:p w14:paraId="77D58027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  <w:p w14:paraId="1530ED84" w14:textId="42DA02AB" w:rsidR="001679D8" w:rsidRPr="000F2B85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</w:tbl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1679D8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679D8"/>
    <w:rsid w:val="001E5C57"/>
    <w:rsid w:val="00256728"/>
    <w:rsid w:val="00296EEC"/>
    <w:rsid w:val="003A44B2"/>
    <w:rsid w:val="003B2558"/>
    <w:rsid w:val="0040170B"/>
    <w:rsid w:val="00426A35"/>
    <w:rsid w:val="004451ED"/>
    <w:rsid w:val="00455BB2"/>
    <w:rsid w:val="00477E8E"/>
    <w:rsid w:val="00494BC4"/>
    <w:rsid w:val="004C2FBC"/>
    <w:rsid w:val="004D74AF"/>
    <w:rsid w:val="004E0F70"/>
    <w:rsid w:val="004F33FC"/>
    <w:rsid w:val="005262DF"/>
    <w:rsid w:val="00526EBC"/>
    <w:rsid w:val="005D7C8C"/>
    <w:rsid w:val="00627844"/>
    <w:rsid w:val="006F6003"/>
    <w:rsid w:val="00767E15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05E9C"/>
    <w:rsid w:val="00A06FD3"/>
    <w:rsid w:val="00A43046"/>
    <w:rsid w:val="00A8795F"/>
    <w:rsid w:val="00B303E7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.nebraska.gov/materiel/bidopp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2026-01-06T19:50:00Z</dcterms:created>
  <dcterms:modified xsi:type="dcterms:W3CDTF">2026-01-06T19:50:00Z</dcterms:modified>
</cp:coreProperties>
</file>